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4E" w:rsidRDefault="0030014E">
      <w:pPr>
        <w:spacing w:line="560" w:lineRule="exact"/>
        <w:ind w:firstLine="0"/>
      </w:pPr>
    </w:p>
    <w:p w:rsidR="0030014E" w:rsidRDefault="00EF575C">
      <w:pPr>
        <w:autoSpaceDE/>
        <w:autoSpaceDN/>
        <w:snapToGrid/>
        <w:spacing w:line="560" w:lineRule="exact"/>
        <w:ind w:firstLine="560"/>
        <w:jc w:val="center"/>
        <w:rPr>
          <w:rFonts w:ascii="方正小标宋_GBK" w:eastAsia="方正小标宋_GBK" w:hAnsi="方正小标宋_GBK" w:cs="方正小标宋_GBK"/>
          <w:bCs/>
          <w:snapToGrid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napToGrid/>
          <w:color w:val="000000"/>
          <w:sz w:val="44"/>
          <w:szCs w:val="44"/>
        </w:rPr>
        <w:t>广交会申报企业情况登记表</w:t>
      </w:r>
    </w:p>
    <w:p w:rsidR="0030014E" w:rsidRDefault="0030014E">
      <w:pPr>
        <w:autoSpaceDE/>
        <w:autoSpaceDN/>
        <w:snapToGrid/>
        <w:spacing w:line="560" w:lineRule="exact"/>
        <w:ind w:firstLine="560"/>
        <w:jc w:val="center"/>
        <w:rPr>
          <w:rFonts w:ascii="宋体" w:eastAsia="宋体" w:hAnsi="宋体" w:cs="宋体"/>
          <w:b/>
          <w:snapToGrid/>
          <w:color w:val="000000"/>
          <w:sz w:val="44"/>
          <w:szCs w:val="44"/>
        </w:rPr>
      </w:pPr>
    </w:p>
    <w:tbl>
      <w:tblPr>
        <w:tblW w:w="96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1950"/>
        <w:gridCol w:w="2475"/>
        <w:gridCol w:w="2310"/>
        <w:gridCol w:w="2520"/>
      </w:tblGrid>
      <w:tr w:rsidR="0030014E">
        <w:trPr>
          <w:trHeight w:val="735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napToGrid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napToGrid/>
                <w:color w:val="000000"/>
                <w:sz w:val="21"/>
                <w:szCs w:val="21"/>
              </w:rPr>
              <w:t>企</w:t>
            </w:r>
          </w:p>
          <w:p w:rsidR="0030014E" w:rsidRDefault="0030014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napToGrid/>
                <w:color w:val="000000"/>
                <w:sz w:val="21"/>
                <w:szCs w:val="21"/>
              </w:rPr>
            </w:pPr>
          </w:p>
          <w:p w:rsidR="0030014E" w:rsidRDefault="0030014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napToGrid/>
                <w:color w:val="000000"/>
                <w:sz w:val="21"/>
                <w:szCs w:val="21"/>
              </w:rPr>
            </w:pPr>
          </w:p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napToGrid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napToGrid/>
                <w:color w:val="000000"/>
                <w:sz w:val="21"/>
                <w:szCs w:val="21"/>
              </w:rPr>
              <w:t>业</w:t>
            </w:r>
          </w:p>
          <w:p w:rsidR="0030014E" w:rsidRDefault="0030014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napToGrid/>
                <w:color w:val="000000"/>
                <w:sz w:val="21"/>
                <w:szCs w:val="21"/>
              </w:rPr>
            </w:pPr>
          </w:p>
          <w:p w:rsidR="0030014E" w:rsidRDefault="0030014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napToGrid/>
                <w:color w:val="000000"/>
                <w:sz w:val="21"/>
                <w:szCs w:val="21"/>
              </w:rPr>
            </w:pPr>
          </w:p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napToGrid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napToGrid/>
                <w:color w:val="000000"/>
                <w:sz w:val="21"/>
                <w:szCs w:val="21"/>
              </w:rPr>
              <w:t>填</w:t>
            </w:r>
          </w:p>
          <w:p w:rsidR="0030014E" w:rsidRDefault="0030014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napToGrid/>
                <w:color w:val="000000"/>
                <w:sz w:val="21"/>
                <w:szCs w:val="21"/>
              </w:rPr>
            </w:pPr>
          </w:p>
          <w:p w:rsidR="0030014E" w:rsidRDefault="0030014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napToGrid/>
                <w:color w:val="000000"/>
                <w:sz w:val="21"/>
                <w:szCs w:val="21"/>
              </w:rPr>
            </w:pPr>
          </w:p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napToGrid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napToGrid/>
                <w:color w:val="000000"/>
                <w:sz w:val="21"/>
                <w:szCs w:val="21"/>
              </w:rPr>
              <w:t>写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申报企业名称</w:t>
            </w: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 xml:space="preserve">     (</w:t>
            </w: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盖章</w:t>
            </w: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企业开票名称</w:t>
            </w: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:rsidR="0030014E">
        <w:trPr>
          <w:trHeight w:hRule="exact" w:val="34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企业法人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电话（手机）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:rsidR="0030014E">
        <w:trPr>
          <w:trHeight w:hRule="exact" w:val="34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纳税人识别号</w:t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:rsidR="0030014E">
        <w:trPr>
          <w:trHeight w:hRule="exact" w:val="34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开户行及账号</w:t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:rsidR="0030014E">
        <w:trPr>
          <w:trHeight w:hRule="exact" w:val="34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企业地址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电话</w:t>
            </w: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 xml:space="preserve"> / </w:t>
            </w: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传真</w:t>
            </w: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:rsidR="0030014E">
        <w:trPr>
          <w:trHeight w:hRule="exact" w:val="34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上届广交会考核得分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上年度出口</w:t>
            </w: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万美元</w:t>
            </w: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:rsidR="0030014E">
        <w:trPr>
          <w:trHeight w:hRule="exact" w:val="34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商会会员登记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会员有效期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:rsidR="0030014E">
        <w:trPr>
          <w:trHeight w:hRule="exact" w:val="34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参展联系人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电话（手机）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:rsidR="0030014E">
        <w:trPr>
          <w:trHeight w:hRule="exact" w:val="34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9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b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napToGrid/>
                <w:color w:val="000000"/>
                <w:sz w:val="21"/>
                <w:szCs w:val="21"/>
              </w:rPr>
              <w:t>境外展会参展情况</w:t>
            </w:r>
          </w:p>
        </w:tc>
      </w:tr>
      <w:tr w:rsidR="0030014E">
        <w:trPr>
          <w:trHeight w:hRule="exact" w:val="34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展会名称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展会时间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组展单位</w:t>
            </w:r>
          </w:p>
        </w:tc>
      </w:tr>
      <w:tr w:rsidR="0030014E">
        <w:trPr>
          <w:trHeight w:hRule="exact" w:val="34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:rsidR="0030014E">
        <w:trPr>
          <w:trHeight w:hRule="exact" w:val="34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:rsidR="0030014E">
        <w:trPr>
          <w:trHeight w:hRule="exact" w:val="34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:rsidR="0030014E">
        <w:trPr>
          <w:trHeight w:hRule="exact" w:val="34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:rsidR="0030014E">
        <w:trPr>
          <w:trHeight w:hRule="exact" w:val="34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9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b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napToGrid/>
                <w:color w:val="000000"/>
                <w:sz w:val="21"/>
                <w:szCs w:val="21"/>
              </w:rPr>
              <w:t>境外商标注册（需提供商标注册证书）</w:t>
            </w:r>
          </w:p>
        </w:tc>
      </w:tr>
      <w:tr w:rsidR="0030014E">
        <w:trPr>
          <w:trHeight w:hRule="exact" w:val="34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商标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注册国别</w:t>
            </w: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地区</w:t>
            </w: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注册时间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有效期</w:t>
            </w:r>
          </w:p>
        </w:tc>
      </w:tr>
      <w:tr w:rsidR="0030014E">
        <w:trPr>
          <w:trHeight w:hRule="exact" w:val="34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:rsidR="0030014E">
        <w:trPr>
          <w:trHeight w:hRule="exact" w:val="34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rPr>
                <w:rFonts w:ascii="宋体" w:eastAsia="宋体" w:hAnsi="宋体" w:cs="宋体"/>
                <w:b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:rsidR="0030014E">
        <w:trPr>
          <w:trHeight w:hRule="exact" w:val="340"/>
          <w:jc w:val="center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rPr>
                <w:rFonts w:ascii="宋体" w:eastAsia="宋体" w:hAnsi="宋体" w:cs="宋体"/>
                <w:b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:rsidR="0030014E">
        <w:trPr>
          <w:trHeight w:val="750"/>
          <w:jc w:val="center"/>
        </w:trPr>
        <w:tc>
          <w:tcPr>
            <w:tcW w:w="2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napToGrid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napToGrid/>
                <w:color w:val="000000"/>
                <w:sz w:val="21"/>
                <w:szCs w:val="21"/>
              </w:rPr>
              <w:t>县</w:t>
            </w:r>
            <w:r>
              <w:rPr>
                <w:rFonts w:ascii="方正黑体_GBK" w:eastAsia="方正黑体_GBK" w:hAnsi="方正黑体_GBK" w:cs="方正黑体_GBK" w:hint="eastAsia"/>
                <w:bCs/>
                <w:snapToGrid/>
                <w:color w:val="000000"/>
                <w:sz w:val="21"/>
                <w:szCs w:val="21"/>
              </w:rPr>
              <w:t>(</w:t>
            </w:r>
            <w:r>
              <w:rPr>
                <w:rFonts w:ascii="方正黑体_GBK" w:eastAsia="方正黑体_GBK" w:hAnsi="方正黑体_GBK" w:cs="方正黑体_GBK" w:hint="eastAsia"/>
                <w:bCs/>
                <w:snapToGrid/>
                <w:color w:val="000000"/>
                <w:sz w:val="21"/>
                <w:szCs w:val="21"/>
              </w:rPr>
              <w:t>市</w:t>
            </w:r>
            <w:r>
              <w:rPr>
                <w:rFonts w:ascii="方正黑体_GBK" w:eastAsia="方正黑体_GBK" w:hAnsi="方正黑体_GBK" w:cs="方正黑体_GBK" w:hint="eastAsia"/>
                <w:bCs/>
                <w:snapToGrid/>
                <w:color w:val="000000"/>
                <w:sz w:val="21"/>
                <w:szCs w:val="21"/>
              </w:rPr>
              <w:t>)</w:t>
            </w:r>
            <w:r>
              <w:rPr>
                <w:rFonts w:ascii="方正黑体_GBK" w:eastAsia="方正黑体_GBK" w:hAnsi="方正黑体_GBK" w:cs="方正黑体_GBK" w:hint="eastAsia"/>
                <w:bCs/>
                <w:snapToGrid/>
                <w:color w:val="000000"/>
                <w:sz w:val="21"/>
                <w:szCs w:val="21"/>
              </w:rPr>
              <w:t>区商务局意见</w:t>
            </w:r>
          </w:p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b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napToGrid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bCs/>
                <w:snapToGrid/>
                <w:color w:val="000000"/>
                <w:sz w:val="21"/>
                <w:szCs w:val="21"/>
              </w:rPr>
              <w:t>（盖章）</w:t>
            </w:r>
          </w:p>
        </w:tc>
        <w:tc>
          <w:tcPr>
            <w:tcW w:w="73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:rsidR="0030014E">
        <w:trPr>
          <w:trHeight w:val="350"/>
          <w:jc w:val="center"/>
        </w:trPr>
        <w:tc>
          <w:tcPr>
            <w:tcW w:w="2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3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:rsidR="0030014E">
        <w:trPr>
          <w:trHeight w:hRule="exact" w:val="340"/>
          <w:jc w:val="center"/>
        </w:trPr>
        <w:tc>
          <w:tcPr>
            <w:tcW w:w="2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b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napToGrid/>
                <w:color w:val="000000"/>
                <w:sz w:val="21"/>
                <w:szCs w:val="21"/>
              </w:rPr>
              <w:t>分团团部意见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考核情况及违规记录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:rsidR="0030014E">
        <w:trPr>
          <w:trHeight w:hRule="exact" w:val="340"/>
          <w:jc w:val="center"/>
        </w:trPr>
        <w:tc>
          <w:tcPr>
            <w:tcW w:w="2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及时缴费情况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:rsidR="0030014E">
        <w:trPr>
          <w:trHeight w:hRule="exact" w:val="340"/>
          <w:jc w:val="center"/>
        </w:trPr>
        <w:tc>
          <w:tcPr>
            <w:tcW w:w="2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统计、调研工作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:rsidR="0030014E">
        <w:trPr>
          <w:trHeight w:hRule="exact" w:val="340"/>
          <w:jc w:val="center"/>
        </w:trPr>
        <w:tc>
          <w:tcPr>
            <w:tcW w:w="2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EF57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团部工作</w:t>
            </w: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参会、参团</w:t>
            </w:r>
            <w:r>
              <w:rPr>
                <w:rFonts w:ascii="宋体" w:eastAsia="宋体" w:hAnsi="宋体" w:cs="宋体" w:hint="eastAsia"/>
                <w:snapToGrid/>
                <w:color w:val="000000"/>
                <w:sz w:val="21"/>
                <w:szCs w:val="21"/>
              </w:rPr>
              <w:t>)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4E" w:rsidRDefault="0030014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</w:tbl>
    <w:p w:rsidR="0030014E" w:rsidRDefault="0030014E">
      <w:pPr>
        <w:spacing w:line="360" w:lineRule="exact"/>
        <w:ind w:firstLine="0"/>
        <w:rPr>
          <w:rFonts w:ascii="方正楷体_GBK" w:eastAsia="方正楷体_GBK" w:hAnsi="方正楷体_GBK" w:cs="方正楷体_GBK"/>
          <w:sz w:val="24"/>
          <w:szCs w:val="24"/>
        </w:rPr>
      </w:pPr>
    </w:p>
    <w:sectPr w:rsidR="0030014E" w:rsidSect="0030014E">
      <w:footerReference w:type="even" r:id="rId7"/>
      <w:footerReference w:type="default" r:id="rId8"/>
      <w:pgSz w:w="11906" w:h="16838"/>
      <w:pgMar w:top="1814" w:right="1531" w:bottom="1984" w:left="1531" w:header="720" w:footer="1474" w:gutter="0"/>
      <w:paperSrc w:first="1" w:other="1"/>
      <w:pgNumType w:start="1"/>
      <w:cols w:space="0"/>
      <w:docGrid w:type="linesAndChar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75C" w:rsidRDefault="00EF575C" w:rsidP="0030014E">
      <w:pPr>
        <w:spacing w:line="240" w:lineRule="auto"/>
      </w:pPr>
      <w:r>
        <w:separator/>
      </w:r>
    </w:p>
  </w:endnote>
  <w:endnote w:type="continuationSeparator" w:id="1">
    <w:p w:rsidR="00EF575C" w:rsidRDefault="00EF575C" w:rsidP="00300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14E" w:rsidRDefault="00EF575C">
    <w:pPr>
      <w:pStyle w:val="a4"/>
      <w:ind w:leftChars="50" w:left="160" w:rightChars="50" w:right="160"/>
      <w:jc w:val="left"/>
    </w:pPr>
    <w:r>
      <w:rPr>
        <w:rFonts w:hint="eastAsia"/>
      </w:rPr>
      <w:t>—</w:t>
    </w:r>
    <w:r w:rsidR="0030014E">
      <w:fldChar w:fldCharType="begin"/>
    </w:r>
    <w:r>
      <w:rPr>
        <w:rStyle w:val="a6"/>
      </w:rPr>
      <w:instrText xml:space="preserve"> PAGE </w:instrText>
    </w:r>
    <w:r w:rsidR="0030014E">
      <w:fldChar w:fldCharType="separate"/>
    </w:r>
    <w:r w:rsidR="00652F92">
      <w:rPr>
        <w:rStyle w:val="a6"/>
        <w:noProof/>
      </w:rPr>
      <w:t>4</w:t>
    </w:r>
    <w:r w:rsidR="0030014E">
      <w:fldChar w:fldCharType="end"/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14E" w:rsidRDefault="00EF575C">
    <w:pPr>
      <w:pStyle w:val="a4"/>
      <w:ind w:leftChars="50" w:left="160" w:rightChars="50" w:right="16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 w:rsidR="0030014E">
      <w:fldChar w:fldCharType="begin"/>
    </w:r>
    <w:r>
      <w:rPr>
        <w:rStyle w:val="a6"/>
      </w:rPr>
      <w:instrText xml:space="preserve"> PAGE </w:instrText>
    </w:r>
    <w:r w:rsidR="0030014E">
      <w:fldChar w:fldCharType="separate"/>
    </w:r>
    <w:r w:rsidR="00652F92">
      <w:rPr>
        <w:rStyle w:val="a6"/>
        <w:noProof/>
      </w:rPr>
      <w:t>1</w:t>
    </w:r>
    <w:r w:rsidR="0030014E">
      <w:fldChar w:fldCharType="end"/>
    </w:r>
    <w:r>
      <w:rPr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75C" w:rsidRDefault="00EF575C" w:rsidP="0030014E">
      <w:pPr>
        <w:spacing w:line="240" w:lineRule="auto"/>
      </w:pPr>
      <w:r>
        <w:separator/>
      </w:r>
    </w:p>
  </w:footnote>
  <w:footnote w:type="continuationSeparator" w:id="1">
    <w:p w:rsidR="00EF575C" w:rsidRDefault="00EF575C" w:rsidP="003001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6D50767D"/>
    <w:rsid w:val="00014E74"/>
    <w:rsid w:val="00054732"/>
    <w:rsid w:val="000D0473"/>
    <w:rsid w:val="001C1D16"/>
    <w:rsid w:val="001F4C51"/>
    <w:rsid w:val="00247BC8"/>
    <w:rsid w:val="00253C6A"/>
    <w:rsid w:val="00274633"/>
    <w:rsid w:val="0030014E"/>
    <w:rsid w:val="003659A3"/>
    <w:rsid w:val="00405AD9"/>
    <w:rsid w:val="00451FB5"/>
    <w:rsid w:val="00466775"/>
    <w:rsid w:val="004B01B9"/>
    <w:rsid w:val="00575D69"/>
    <w:rsid w:val="005A1D8B"/>
    <w:rsid w:val="005B6504"/>
    <w:rsid w:val="005C17C1"/>
    <w:rsid w:val="005C3D8C"/>
    <w:rsid w:val="00652F92"/>
    <w:rsid w:val="006951FB"/>
    <w:rsid w:val="006E40BE"/>
    <w:rsid w:val="007630BF"/>
    <w:rsid w:val="007E0C3B"/>
    <w:rsid w:val="007E4ECD"/>
    <w:rsid w:val="00846534"/>
    <w:rsid w:val="008932B0"/>
    <w:rsid w:val="0090630C"/>
    <w:rsid w:val="009328C4"/>
    <w:rsid w:val="009F0529"/>
    <w:rsid w:val="00A35EDB"/>
    <w:rsid w:val="00AA44DF"/>
    <w:rsid w:val="00AA4B4F"/>
    <w:rsid w:val="00AC0536"/>
    <w:rsid w:val="00B36A2E"/>
    <w:rsid w:val="00B72E2F"/>
    <w:rsid w:val="00B742E2"/>
    <w:rsid w:val="00B77B63"/>
    <w:rsid w:val="00BB3705"/>
    <w:rsid w:val="00C65376"/>
    <w:rsid w:val="00C66F52"/>
    <w:rsid w:val="00CC3042"/>
    <w:rsid w:val="00D30E6B"/>
    <w:rsid w:val="00D7724E"/>
    <w:rsid w:val="00D82827"/>
    <w:rsid w:val="00ED11D7"/>
    <w:rsid w:val="00EF575C"/>
    <w:rsid w:val="00FC059D"/>
    <w:rsid w:val="00FC2031"/>
    <w:rsid w:val="01C951DF"/>
    <w:rsid w:val="01EB2B94"/>
    <w:rsid w:val="03500781"/>
    <w:rsid w:val="072C7AC2"/>
    <w:rsid w:val="1062045D"/>
    <w:rsid w:val="152D5E4E"/>
    <w:rsid w:val="19BD0D56"/>
    <w:rsid w:val="20F85A10"/>
    <w:rsid w:val="229F01B9"/>
    <w:rsid w:val="271820AF"/>
    <w:rsid w:val="2D3E1CFA"/>
    <w:rsid w:val="2FB12C09"/>
    <w:rsid w:val="366C2F00"/>
    <w:rsid w:val="3921498A"/>
    <w:rsid w:val="3FC54AC4"/>
    <w:rsid w:val="40562E3A"/>
    <w:rsid w:val="47CE0270"/>
    <w:rsid w:val="4C4F1478"/>
    <w:rsid w:val="4E213D88"/>
    <w:rsid w:val="52063B73"/>
    <w:rsid w:val="56406314"/>
    <w:rsid w:val="5D0A13F3"/>
    <w:rsid w:val="5E957219"/>
    <w:rsid w:val="5EBC50DF"/>
    <w:rsid w:val="653B129E"/>
    <w:rsid w:val="691A0A56"/>
    <w:rsid w:val="6D507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014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/>
      <w:snapToGrid w:val="0"/>
      <w:sz w:val="32"/>
    </w:rPr>
  </w:style>
  <w:style w:type="paragraph" w:styleId="1">
    <w:name w:val="heading 1"/>
    <w:basedOn w:val="a"/>
    <w:next w:val="a"/>
    <w:rsid w:val="0030014E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rsid w:val="0030014E"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qFormat/>
    <w:rsid w:val="0030014E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rsid w:val="0030014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a6">
    <w:name w:val="page number"/>
    <w:basedOn w:val="a0"/>
    <w:rsid w:val="0030014E"/>
  </w:style>
  <w:style w:type="character" w:styleId="a7">
    <w:name w:val="Hyperlink"/>
    <w:basedOn w:val="a0"/>
    <w:qFormat/>
    <w:rsid w:val="0030014E"/>
    <w:rPr>
      <w:color w:val="0000FF"/>
      <w:u w:val="single"/>
    </w:rPr>
  </w:style>
  <w:style w:type="paragraph" w:customStyle="1" w:styleId="10">
    <w:name w:val="标题1"/>
    <w:basedOn w:val="a"/>
    <w:next w:val="a"/>
    <w:qFormat/>
    <w:rsid w:val="0030014E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3">
    <w:name w:val="标题3"/>
    <w:basedOn w:val="a"/>
    <w:next w:val="a"/>
    <w:rsid w:val="0030014E"/>
    <w:rPr>
      <w:rFonts w:eastAsia="方正黑体_GBK"/>
    </w:rPr>
  </w:style>
  <w:style w:type="paragraph" w:customStyle="1" w:styleId="2">
    <w:name w:val="标题2"/>
    <w:basedOn w:val="a"/>
    <w:next w:val="a"/>
    <w:rsid w:val="0030014E"/>
    <w:pPr>
      <w:ind w:firstLine="0"/>
      <w:jc w:val="center"/>
    </w:pPr>
    <w:rPr>
      <w:rFonts w:eastAsia="方正楷体_GB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0&#24180;&#25991;&#26723;\&#32418;&#22836;&#27169;&#29256;\&#20844;&#25991;&#36890;&#29992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公文通用模板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公文通报模板</dc:title>
  <dc:creator>萌萌哒</dc:creator>
  <cp:lastModifiedBy>NTKO</cp:lastModifiedBy>
  <cp:revision>5</cp:revision>
  <cp:lastPrinted>2020-06-29T03:31:00Z</cp:lastPrinted>
  <dcterms:created xsi:type="dcterms:W3CDTF">2020-06-29T23:07:00Z</dcterms:created>
  <dcterms:modified xsi:type="dcterms:W3CDTF">2020-11-02T06:11:00Z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